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惠州TCL环境科技有限公司工业危险废物综合利用优化调整项目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村（居委会）</w:t>
            </w:r>
            <w:r>
              <w:rPr>
                <w:rFonts w:ascii="宋体" w:hAnsi="宋体" w:eastAsia="宋体"/>
                <w:sz w:val="21"/>
                <w:szCs w:val="21"/>
              </w:rPr>
              <w:t>xx</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路</w:t>
            </w:r>
            <w:r>
              <w:rPr>
                <w:rFonts w:ascii="宋体" w:hAnsi="宋体" w:eastAsia="宋体"/>
                <w:sz w:val="21"/>
                <w:szCs w:val="21"/>
              </w:rPr>
              <w:t>xx</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UwMjcyYmEzMTg0NWE4YjFiNzMyNzY5MWM2ZTBhOWQifQ=="/>
  </w:docVars>
  <w:rsids>
    <w:rsidRoot w:val="44EB321A"/>
    <w:rsid w:val="000A4078"/>
    <w:rsid w:val="00471FC7"/>
    <w:rsid w:val="00492B74"/>
    <w:rsid w:val="00773136"/>
    <w:rsid w:val="008F1E54"/>
    <w:rsid w:val="0096604C"/>
    <w:rsid w:val="009A269C"/>
    <w:rsid w:val="00AA4052"/>
    <w:rsid w:val="00AB72E4"/>
    <w:rsid w:val="00AE6C31"/>
    <w:rsid w:val="00CB5E48"/>
    <w:rsid w:val="00DE4159"/>
    <w:rsid w:val="00E11572"/>
    <w:rsid w:val="00E401F3"/>
    <w:rsid w:val="00FD065A"/>
    <w:rsid w:val="44EB321A"/>
    <w:rsid w:val="5DF45867"/>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ascii="Times New Roman" w:hAnsi="Times New Roman" w:eastAsia="仿宋_GB2312" w:cs="Times New Roman"/>
      <w:sz w:val="18"/>
      <w:szCs w:val="18"/>
    </w:rPr>
  </w:style>
  <w:style w:type="character" w:customStyle="1" w:styleId="7">
    <w:name w:val="Footer Char"/>
    <w:basedOn w:val="5"/>
    <w:link w:val="2"/>
    <w:semiHidden/>
    <w:locked/>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451</Words>
  <Characters>463</Characters>
  <Lines>0</Lines>
  <Paragraphs>0</Paragraphs>
  <TotalTime>0</TotalTime>
  <ScaleCrop>false</ScaleCrop>
  <LinksUpToDate>false</LinksUpToDate>
  <CharactersWithSpaces>486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L^0^J</cp:lastModifiedBy>
  <dcterms:modified xsi:type="dcterms:W3CDTF">2022-08-22T09:47:41Z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B6329A2C16654AE4BEAA5957A7D47699</vt:lpwstr>
  </property>
</Properties>
</file>